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E33" w:rsidRDefault="00EA1E33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C1FE8" wp14:editId="4DF0F101">
                <wp:simplePos x="0" y="0"/>
                <wp:positionH relativeFrom="column">
                  <wp:posOffset>534390</wp:posOffset>
                </wp:positionH>
                <wp:positionV relativeFrom="paragraph">
                  <wp:posOffset>-237507</wp:posOffset>
                </wp:positionV>
                <wp:extent cx="1828800" cy="182880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1E33" w:rsidRPr="00EA1E33" w:rsidRDefault="00EA1E33" w:rsidP="00EA1E3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A1E33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The Grid Method for Multiplication</w:t>
                            </w:r>
                          </w:p>
                          <w:p w:rsidR="00EA1E33" w:rsidRPr="00EA1E33" w:rsidRDefault="00EA1E33" w:rsidP="00EA1E3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proofErr w:type="gramStart"/>
                            <w:r w:rsidRPr="00EA1E33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2</w:t>
                            </w:r>
                            <w:r w:rsidR="00AD31FD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EA1E33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digit</w:t>
                            </w:r>
                            <w:proofErr w:type="gramEnd"/>
                            <w:r w:rsidRPr="00EA1E33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x 1 digit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CC1F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.1pt;margin-top:-18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" filled="f" stroked="f">
                <v:textbox style="mso-fit-shape-to-text:t">
                  <w:txbxContent>
                    <w:p w:rsidR="00EA1E33" w:rsidRPr="00EA1E33" w:rsidRDefault="00EA1E33" w:rsidP="00EA1E33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EA1E33"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The Grid Method for Multiplication</w:t>
                      </w:r>
                    </w:p>
                    <w:p w:rsidR="00EA1E33" w:rsidRPr="00EA1E33" w:rsidRDefault="00EA1E33" w:rsidP="00EA1E33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proofErr w:type="gramStart"/>
                      <w:r w:rsidRPr="00EA1E33"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2</w:t>
                      </w:r>
                      <w:r w:rsidR="00AD31FD"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EA1E33"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digit</w:t>
                      </w:r>
                      <w:proofErr w:type="gramEnd"/>
                      <w:r w:rsidRPr="00EA1E33"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x 1 digit </w:t>
                      </w:r>
                    </w:p>
                  </w:txbxContent>
                </v:textbox>
              </v:shape>
            </w:pict>
          </mc:Fallback>
        </mc:AlternateContent>
      </w:r>
    </w:p>
    <w:p w:rsidR="00EA1E33" w:rsidRPr="00EA1E33" w:rsidRDefault="00EA1E33" w:rsidP="00EA1E33"/>
    <w:p w:rsidR="00EA1E33" w:rsidRPr="00EA1E33" w:rsidRDefault="00EA1E33" w:rsidP="00EA1E33"/>
    <w:p w:rsidR="00EA1E33" w:rsidRDefault="00EA1E33" w:rsidP="00EA1E33">
      <w:pPr>
        <w:jc w:val="both"/>
        <w:rPr>
          <w:rFonts w:ascii="Comic Sans MS" w:hAnsi="Comic Sans MS"/>
          <w:sz w:val="32"/>
        </w:rPr>
      </w:pPr>
    </w:p>
    <w:p w:rsidR="00EA1E33" w:rsidRPr="00EA1E33" w:rsidRDefault="00EA1E33" w:rsidP="00EA1E33">
      <w:pPr>
        <w:jc w:val="both"/>
        <w:rPr>
          <w:rFonts w:ascii="Comic Sans MS" w:hAnsi="Comic Sans MS"/>
          <w:sz w:val="36"/>
        </w:rPr>
      </w:pPr>
      <w:r w:rsidRPr="00EA1E33">
        <w:rPr>
          <w:rFonts w:ascii="Comic Sans MS" w:hAnsi="Comic Sans MS"/>
          <w:sz w:val="36"/>
        </w:rPr>
        <w:t>23 x 2</w:t>
      </w:r>
      <w:r>
        <w:rPr>
          <w:rFonts w:ascii="Comic Sans MS" w:hAnsi="Comic Sans MS"/>
          <w:sz w:val="36"/>
        </w:rPr>
        <w:t xml:space="preserve"> =</w:t>
      </w:r>
    </w:p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3003"/>
        <w:gridCol w:w="3010"/>
        <w:gridCol w:w="3003"/>
      </w:tblGrid>
      <w:tr w:rsidR="00EA1E33" w:rsidTr="00EA1E33">
        <w:tc>
          <w:tcPr>
            <w:tcW w:w="3080" w:type="dxa"/>
          </w:tcPr>
          <w:p w:rsidR="00EA1E33" w:rsidRDefault="00EA1E33" w:rsidP="00EA1E33">
            <w:pPr>
              <w:jc w:val="center"/>
              <w:rPr>
                <w:rFonts w:ascii="Comic Sans MS" w:hAnsi="Comic Sans MS"/>
                <w:sz w:val="40"/>
              </w:rPr>
            </w:pPr>
            <w:r w:rsidRPr="00EA1E33">
              <w:rPr>
                <w:rFonts w:ascii="Comic Sans MS" w:hAnsi="Comic Sans MS"/>
                <w:sz w:val="40"/>
              </w:rPr>
              <w:t>x</w:t>
            </w:r>
          </w:p>
          <w:p w:rsidR="00EA1E33" w:rsidRPr="00EA1E33" w:rsidRDefault="00EA1E33" w:rsidP="00EA1E3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EA1E33" w:rsidRPr="00EA1E33" w:rsidRDefault="00EA1E33" w:rsidP="00EA1E33">
            <w:pPr>
              <w:jc w:val="center"/>
              <w:rPr>
                <w:rFonts w:ascii="Comic Sans MS" w:hAnsi="Comic Sans MS"/>
                <w:sz w:val="40"/>
              </w:rPr>
            </w:pPr>
            <w:r w:rsidRPr="00EA1E33">
              <w:rPr>
                <w:rFonts w:ascii="Comic Sans MS" w:hAnsi="Comic Sans MS"/>
                <w:sz w:val="40"/>
              </w:rPr>
              <w:t>20</w:t>
            </w:r>
          </w:p>
        </w:tc>
        <w:tc>
          <w:tcPr>
            <w:tcW w:w="3081" w:type="dxa"/>
          </w:tcPr>
          <w:p w:rsidR="00EA1E33" w:rsidRPr="00EA1E33" w:rsidRDefault="00EA1E33" w:rsidP="00EA1E33">
            <w:pPr>
              <w:jc w:val="center"/>
              <w:rPr>
                <w:rFonts w:ascii="Comic Sans MS" w:hAnsi="Comic Sans MS"/>
                <w:sz w:val="40"/>
              </w:rPr>
            </w:pPr>
            <w:r w:rsidRPr="00EA1E33">
              <w:rPr>
                <w:rFonts w:ascii="Comic Sans MS" w:hAnsi="Comic Sans MS"/>
                <w:sz w:val="40"/>
              </w:rPr>
              <w:t>3</w:t>
            </w:r>
          </w:p>
        </w:tc>
      </w:tr>
      <w:tr w:rsidR="00EA1E33" w:rsidTr="00EA1E33">
        <w:tc>
          <w:tcPr>
            <w:tcW w:w="3080" w:type="dxa"/>
          </w:tcPr>
          <w:p w:rsidR="00EA1E33" w:rsidRDefault="00EA1E33" w:rsidP="00EA1E33">
            <w:pPr>
              <w:jc w:val="center"/>
              <w:rPr>
                <w:rFonts w:ascii="Comic Sans MS" w:hAnsi="Comic Sans MS"/>
                <w:sz w:val="40"/>
              </w:rPr>
            </w:pPr>
            <w:r w:rsidRPr="00EA1E33">
              <w:rPr>
                <w:rFonts w:ascii="Comic Sans MS" w:hAnsi="Comic Sans MS"/>
                <w:sz w:val="40"/>
              </w:rPr>
              <w:t>2</w:t>
            </w:r>
          </w:p>
          <w:p w:rsidR="00EA1E33" w:rsidRPr="00EA1E33" w:rsidRDefault="00EA1E33" w:rsidP="00EA1E3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EA1E33" w:rsidRPr="00EA1E33" w:rsidRDefault="00EA1E33" w:rsidP="00EA1E33">
            <w:pPr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EA1E33" w:rsidRPr="00EA1E33" w:rsidRDefault="00EA1E33" w:rsidP="00EA1E33">
            <w:pPr>
              <w:rPr>
                <w:rFonts w:ascii="Comic Sans MS" w:hAnsi="Comic Sans MS"/>
                <w:sz w:val="40"/>
              </w:rPr>
            </w:pPr>
          </w:p>
        </w:tc>
      </w:tr>
    </w:tbl>
    <w:p w:rsidR="00EA1E33" w:rsidRDefault="00EA1E33" w:rsidP="00EA1E33"/>
    <w:p w:rsidR="00EA1E33" w:rsidRDefault="00EA1E33" w:rsidP="00EA1E33"/>
    <w:p w:rsidR="00B322C9" w:rsidRDefault="00EA1E33" w:rsidP="00EA1E33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32 x 3 =</w:t>
      </w:r>
    </w:p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3003"/>
        <w:gridCol w:w="3010"/>
        <w:gridCol w:w="3003"/>
      </w:tblGrid>
      <w:tr w:rsidR="00EA1E33" w:rsidTr="00DE6673">
        <w:tc>
          <w:tcPr>
            <w:tcW w:w="3080" w:type="dxa"/>
          </w:tcPr>
          <w:p w:rsid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  <w:r w:rsidRPr="00EA1E33">
              <w:rPr>
                <w:rFonts w:ascii="Comic Sans MS" w:hAnsi="Comic Sans MS"/>
                <w:sz w:val="40"/>
              </w:rPr>
              <w:t>x</w:t>
            </w:r>
          </w:p>
          <w:p w:rsidR="00EA1E33" w:rsidRP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EA1E33" w:rsidRP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3</w:t>
            </w:r>
            <w:r w:rsidRPr="00EA1E33">
              <w:rPr>
                <w:rFonts w:ascii="Comic Sans MS" w:hAnsi="Comic Sans MS"/>
                <w:sz w:val="40"/>
              </w:rPr>
              <w:t>0</w:t>
            </w:r>
          </w:p>
        </w:tc>
        <w:tc>
          <w:tcPr>
            <w:tcW w:w="3081" w:type="dxa"/>
          </w:tcPr>
          <w:p w:rsidR="00EA1E33" w:rsidRP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2</w:t>
            </w:r>
          </w:p>
        </w:tc>
      </w:tr>
      <w:tr w:rsidR="00EA1E33" w:rsidTr="00DE6673">
        <w:tc>
          <w:tcPr>
            <w:tcW w:w="3080" w:type="dxa"/>
          </w:tcPr>
          <w:p w:rsid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3</w:t>
            </w:r>
          </w:p>
          <w:p w:rsidR="00EA1E33" w:rsidRP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EA1E33" w:rsidRPr="00EA1E33" w:rsidRDefault="00EA1E33" w:rsidP="00DE6673">
            <w:pPr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EA1E33" w:rsidRPr="00EA1E33" w:rsidRDefault="00EA1E33" w:rsidP="00DE6673">
            <w:pPr>
              <w:rPr>
                <w:rFonts w:ascii="Comic Sans MS" w:hAnsi="Comic Sans MS"/>
                <w:sz w:val="40"/>
              </w:rPr>
            </w:pPr>
          </w:p>
        </w:tc>
      </w:tr>
    </w:tbl>
    <w:p w:rsidR="00EA1E33" w:rsidRDefault="00EA1E33" w:rsidP="00EA1E33">
      <w:pPr>
        <w:rPr>
          <w:rFonts w:ascii="Comic Sans MS" w:hAnsi="Comic Sans MS"/>
          <w:sz w:val="36"/>
        </w:rPr>
      </w:pPr>
    </w:p>
    <w:p w:rsidR="00EA1E33" w:rsidRDefault="00EA1E33" w:rsidP="00EA1E33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22 x 3</w:t>
      </w:r>
    </w:p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3003"/>
        <w:gridCol w:w="3010"/>
        <w:gridCol w:w="3003"/>
      </w:tblGrid>
      <w:tr w:rsidR="00EA1E33" w:rsidTr="00DE6673">
        <w:tc>
          <w:tcPr>
            <w:tcW w:w="3080" w:type="dxa"/>
          </w:tcPr>
          <w:p w:rsid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  <w:r w:rsidRPr="00EA1E33">
              <w:rPr>
                <w:rFonts w:ascii="Comic Sans MS" w:hAnsi="Comic Sans MS"/>
                <w:sz w:val="40"/>
              </w:rPr>
              <w:t>x</w:t>
            </w:r>
          </w:p>
          <w:p w:rsidR="00EA1E33" w:rsidRP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EA1E33" w:rsidRP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2</w:t>
            </w:r>
            <w:r w:rsidRPr="00EA1E33">
              <w:rPr>
                <w:rFonts w:ascii="Comic Sans MS" w:hAnsi="Comic Sans MS"/>
                <w:sz w:val="40"/>
              </w:rPr>
              <w:t>0</w:t>
            </w:r>
          </w:p>
        </w:tc>
        <w:tc>
          <w:tcPr>
            <w:tcW w:w="3081" w:type="dxa"/>
          </w:tcPr>
          <w:p w:rsidR="00EA1E33" w:rsidRP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2</w:t>
            </w:r>
          </w:p>
        </w:tc>
      </w:tr>
      <w:tr w:rsidR="00EA1E33" w:rsidTr="00DE6673">
        <w:tc>
          <w:tcPr>
            <w:tcW w:w="3080" w:type="dxa"/>
          </w:tcPr>
          <w:p w:rsid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3</w:t>
            </w:r>
          </w:p>
          <w:p w:rsidR="00EA1E33" w:rsidRP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EA1E33" w:rsidRPr="00EA1E33" w:rsidRDefault="00EA1E33" w:rsidP="00DE6673">
            <w:pPr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EA1E33" w:rsidRPr="00EA1E33" w:rsidRDefault="00EA1E33" w:rsidP="00DE6673">
            <w:pPr>
              <w:rPr>
                <w:rFonts w:ascii="Comic Sans MS" w:hAnsi="Comic Sans MS"/>
                <w:sz w:val="40"/>
              </w:rPr>
            </w:pPr>
          </w:p>
        </w:tc>
      </w:tr>
    </w:tbl>
    <w:p w:rsidR="00863FAD" w:rsidRDefault="00863FAD" w:rsidP="00EA1E33">
      <w:pPr>
        <w:rPr>
          <w:rFonts w:ascii="Comic Sans MS" w:hAnsi="Comic Sans MS"/>
          <w:sz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84C88" wp14:editId="1F2CA45F">
                <wp:simplePos x="0" y="0"/>
                <wp:positionH relativeFrom="column">
                  <wp:posOffset>686435</wp:posOffset>
                </wp:positionH>
                <wp:positionV relativeFrom="paragraph">
                  <wp:posOffset>-85090</wp:posOffset>
                </wp:positionV>
                <wp:extent cx="1828800" cy="1828800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63FAD" w:rsidRPr="00EA1E33" w:rsidRDefault="00863FAD" w:rsidP="00863FA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A1E33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The Grid Method for Multiplication</w:t>
                            </w:r>
                          </w:p>
                          <w:p w:rsidR="00863FAD" w:rsidRPr="00EA1E33" w:rsidRDefault="00863FAD" w:rsidP="00863FA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proofErr w:type="gramStart"/>
                            <w:r w:rsidRPr="00EA1E33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2</w:t>
                            </w:r>
                            <w:r w:rsidR="00AD31FD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EA1E33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digit</w:t>
                            </w:r>
                            <w:proofErr w:type="gramEnd"/>
                            <w:r w:rsidRPr="00EA1E33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x 1 digit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84C88" id="Text Box 2" o:spid="_x0000_s1027" type="#_x0000_t202" style="position:absolute;margin-left:54.05pt;margin-top:-6.7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" filled="f" stroked="f">
                <v:textbox style="mso-fit-shape-to-text:t">
                  <w:txbxContent>
                    <w:p w:rsidR="00863FAD" w:rsidRPr="00EA1E33" w:rsidRDefault="00863FAD" w:rsidP="00863FAD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EA1E33"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The Grid Method for Multiplication</w:t>
                      </w:r>
                    </w:p>
                    <w:p w:rsidR="00863FAD" w:rsidRPr="00EA1E33" w:rsidRDefault="00863FAD" w:rsidP="00863FAD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proofErr w:type="gramStart"/>
                      <w:r w:rsidRPr="00EA1E33"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2</w:t>
                      </w:r>
                      <w:r w:rsidR="00AD31FD"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EA1E33"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digit</w:t>
                      </w:r>
                      <w:proofErr w:type="gramEnd"/>
                      <w:r w:rsidRPr="00EA1E33"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x 1 digit </w:t>
                      </w:r>
                    </w:p>
                  </w:txbxContent>
                </v:textbox>
              </v:shape>
            </w:pict>
          </mc:Fallback>
        </mc:AlternateContent>
      </w:r>
    </w:p>
    <w:p w:rsidR="00863FAD" w:rsidRDefault="00863FAD" w:rsidP="00EA1E33">
      <w:pPr>
        <w:rPr>
          <w:rFonts w:ascii="Comic Sans MS" w:hAnsi="Comic Sans MS"/>
          <w:sz w:val="36"/>
        </w:rPr>
      </w:pPr>
    </w:p>
    <w:p w:rsidR="00863FAD" w:rsidRDefault="00863FAD" w:rsidP="00EA1E33">
      <w:pPr>
        <w:rPr>
          <w:rFonts w:ascii="Comic Sans MS" w:hAnsi="Comic Sans MS"/>
          <w:sz w:val="36"/>
        </w:rPr>
      </w:pPr>
    </w:p>
    <w:p w:rsidR="00EA1E33" w:rsidRDefault="00EA1E33" w:rsidP="00EA1E33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42 x 2 =</w:t>
      </w:r>
    </w:p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3003"/>
        <w:gridCol w:w="3010"/>
        <w:gridCol w:w="3003"/>
      </w:tblGrid>
      <w:tr w:rsidR="00EA1E33" w:rsidTr="00DE6673">
        <w:tc>
          <w:tcPr>
            <w:tcW w:w="3080" w:type="dxa"/>
          </w:tcPr>
          <w:p w:rsid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  <w:r w:rsidRPr="00EA1E33">
              <w:rPr>
                <w:rFonts w:ascii="Comic Sans MS" w:hAnsi="Comic Sans MS"/>
                <w:sz w:val="40"/>
              </w:rPr>
              <w:t>x</w:t>
            </w:r>
          </w:p>
          <w:p w:rsidR="00EA1E33" w:rsidRP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EA1E33" w:rsidRP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4</w:t>
            </w:r>
            <w:r w:rsidRPr="00EA1E33">
              <w:rPr>
                <w:rFonts w:ascii="Comic Sans MS" w:hAnsi="Comic Sans MS"/>
                <w:sz w:val="40"/>
              </w:rPr>
              <w:t>0</w:t>
            </w:r>
          </w:p>
        </w:tc>
        <w:tc>
          <w:tcPr>
            <w:tcW w:w="3081" w:type="dxa"/>
          </w:tcPr>
          <w:p w:rsidR="00EA1E33" w:rsidRP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2</w:t>
            </w:r>
          </w:p>
        </w:tc>
      </w:tr>
      <w:tr w:rsidR="00EA1E33" w:rsidTr="00DE6673">
        <w:tc>
          <w:tcPr>
            <w:tcW w:w="3080" w:type="dxa"/>
          </w:tcPr>
          <w:p w:rsid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2</w:t>
            </w:r>
          </w:p>
          <w:p w:rsidR="00EA1E33" w:rsidRP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EA1E33" w:rsidRPr="00EA1E33" w:rsidRDefault="00EA1E33" w:rsidP="00DE6673">
            <w:pPr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EA1E33" w:rsidRPr="00EA1E33" w:rsidRDefault="00EA1E33" w:rsidP="00DE6673">
            <w:pPr>
              <w:rPr>
                <w:rFonts w:ascii="Comic Sans MS" w:hAnsi="Comic Sans MS"/>
                <w:sz w:val="40"/>
              </w:rPr>
            </w:pPr>
          </w:p>
        </w:tc>
      </w:tr>
    </w:tbl>
    <w:p w:rsidR="00EA1E33" w:rsidRDefault="00EA1E33" w:rsidP="00EA1E33">
      <w:pPr>
        <w:rPr>
          <w:rFonts w:ascii="Comic Sans MS" w:hAnsi="Comic Sans MS"/>
          <w:sz w:val="36"/>
        </w:rPr>
      </w:pPr>
    </w:p>
    <w:p w:rsidR="00EA1E33" w:rsidRDefault="00EA1E33" w:rsidP="00EA1E33">
      <w:pPr>
        <w:rPr>
          <w:rFonts w:ascii="Comic Sans MS" w:hAnsi="Comic Sans MS"/>
          <w:sz w:val="36"/>
        </w:rPr>
      </w:pPr>
    </w:p>
    <w:p w:rsidR="00EA1E33" w:rsidRDefault="00EA1E33" w:rsidP="00EA1E33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33 x 3=</w:t>
      </w:r>
    </w:p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3003"/>
        <w:gridCol w:w="3010"/>
        <w:gridCol w:w="3003"/>
      </w:tblGrid>
      <w:tr w:rsidR="00EA1E33" w:rsidTr="00DE6673">
        <w:tc>
          <w:tcPr>
            <w:tcW w:w="3080" w:type="dxa"/>
          </w:tcPr>
          <w:p w:rsid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  <w:r w:rsidRPr="00EA1E33">
              <w:rPr>
                <w:rFonts w:ascii="Comic Sans MS" w:hAnsi="Comic Sans MS"/>
                <w:sz w:val="40"/>
              </w:rPr>
              <w:t>x</w:t>
            </w:r>
          </w:p>
          <w:p w:rsidR="00EA1E33" w:rsidRP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EA1E33" w:rsidRP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3</w:t>
            </w:r>
            <w:r w:rsidRPr="00EA1E33">
              <w:rPr>
                <w:rFonts w:ascii="Comic Sans MS" w:hAnsi="Comic Sans MS"/>
                <w:sz w:val="40"/>
              </w:rPr>
              <w:t>0</w:t>
            </w:r>
          </w:p>
        </w:tc>
        <w:tc>
          <w:tcPr>
            <w:tcW w:w="3081" w:type="dxa"/>
          </w:tcPr>
          <w:p w:rsidR="00EA1E33" w:rsidRP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3</w:t>
            </w:r>
          </w:p>
        </w:tc>
      </w:tr>
      <w:tr w:rsidR="00EA1E33" w:rsidTr="00DE6673">
        <w:tc>
          <w:tcPr>
            <w:tcW w:w="3080" w:type="dxa"/>
          </w:tcPr>
          <w:p w:rsid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3</w:t>
            </w:r>
          </w:p>
          <w:p w:rsidR="00EA1E33" w:rsidRP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EA1E33" w:rsidRPr="00EA1E33" w:rsidRDefault="00EA1E33" w:rsidP="00DE6673">
            <w:pPr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EA1E33" w:rsidRPr="00EA1E33" w:rsidRDefault="00EA1E33" w:rsidP="00DE6673">
            <w:pPr>
              <w:rPr>
                <w:rFonts w:ascii="Comic Sans MS" w:hAnsi="Comic Sans MS"/>
                <w:sz w:val="40"/>
              </w:rPr>
            </w:pPr>
          </w:p>
        </w:tc>
      </w:tr>
    </w:tbl>
    <w:p w:rsidR="00EA1E33" w:rsidRDefault="00EA1E33" w:rsidP="00EA1E33">
      <w:pPr>
        <w:rPr>
          <w:rFonts w:ascii="Comic Sans MS" w:hAnsi="Comic Sans MS"/>
          <w:sz w:val="36"/>
        </w:rPr>
      </w:pPr>
    </w:p>
    <w:p w:rsidR="00EA1E33" w:rsidRDefault="00EA1E33" w:rsidP="00EA1E33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41 x 2=</w:t>
      </w:r>
    </w:p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3003"/>
        <w:gridCol w:w="3011"/>
        <w:gridCol w:w="3002"/>
      </w:tblGrid>
      <w:tr w:rsidR="00EA1E33" w:rsidTr="00DE6673">
        <w:tc>
          <w:tcPr>
            <w:tcW w:w="3080" w:type="dxa"/>
          </w:tcPr>
          <w:p w:rsid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  <w:r w:rsidRPr="00EA1E33">
              <w:rPr>
                <w:rFonts w:ascii="Comic Sans MS" w:hAnsi="Comic Sans MS"/>
                <w:sz w:val="40"/>
              </w:rPr>
              <w:t>x</w:t>
            </w:r>
          </w:p>
          <w:p w:rsidR="00EA1E33" w:rsidRP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EA1E33" w:rsidRP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4</w:t>
            </w:r>
            <w:r w:rsidRPr="00EA1E33">
              <w:rPr>
                <w:rFonts w:ascii="Comic Sans MS" w:hAnsi="Comic Sans MS"/>
                <w:sz w:val="40"/>
              </w:rPr>
              <w:t>0</w:t>
            </w:r>
          </w:p>
        </w:tc>
        <w:tc>
          <w:tcPr>
            <w:tcW w:w="3081" w:type="dxa"/>
          </w:tcPr>
          <w:p w:rsidR="00EA1E33" w:rsidRP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1</w:t>
            </w:r>
          </w:p>
        </w:tc>
      </w:tr>
      <w:tr w:rsidR="00EA1E33" w:rsidTr="00DE6673">
        <w:tc>
          <w:tcPr>
            <w:tcW w:w="3080" w:type="dxa"/>
          </w:tcPr>
          <w:p w:rsid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2</w:t>
            </w:r>
          </w:p>
          <w:p w:rsidR="00EA1E33" w:rsidRP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EA1E33" w:rsidRPr="00EA1E33" w:rsidRDefault="00EA1E33" w:rsidP="00DE6673">
            <w:pPr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EA1E33" w:rsidRPr="00EA1E33" w:rsidRDefault="00EA1E33" w:rsidP="00DE6673">
            <w:pPr>
              <w:rPr>
                <w:rFonts w:ascii="Comic Sans MS" w:hAnsi="Comic Sans MS"/>
                <w:sz w:val="40"/>
              </w:rPr>
            </w:pPr>
          </w:p>
        </w:tc>
      </w:tr>
    </w:tbl>
    <w:p w:rsidR="00EA1E33" w:rsidRDefault="00EA1E33" w:rsidP="00EA1E33">
      <w:pPr>
        <w:rPr>
          <w:rFonts w:ascii="Comic Sans MS" w:hAnsi="Comic Sans MS"/>
          <w:sz w:val="36"/>
        </w:rPr>
      </w:pPr>
    </w:p>
    <w:p w:rsidR="00EA1E33" w:rsidRDefault="00863FAD" w:rsidP="00EA1E33">
      <w:pPr>
        <w:rPr>
          <w:rFonts w:ascii="Comic Sans MS" w:hAnsi="Comic Sans MS"/>
          <w:sz w:val="36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C84C88" wp14:editId="1F2CA45F">
                <wp:simplePos x="0" y="0"/>
                <wp:positionH relativeFrom="column">
                  <wp:posOffset>838835</wp:posOffset>
                </wp:positionH>
                <wp:positionV relativeFrom="paragraph">
                  <wp:posOffset>-426085</wp:posOffset>
                </wp:positionV>
                <wp:extent cx="1828800" cy="1828800"/>
                <wp:effectExtent l="0" t="0" r="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63FAD" w:rsidRPr="00EA1E33" w:rsidRDefault="00863FAD" w:rsidP="00863FA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A1E33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The Grid Method for Multiplication</w:t>
                            </w:r>
                          </w:p>
                          <w:p w:rsidR="00863FAD" w:rsidRPr="00EA1E33" w:rsidRDefault="00863FAD" w:rsidP="00863FA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proofErr w:type="gramStart"/>
                            <w:r w:rsidRPr="00EA1E33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2</w:t>
                            </w:r>
                            <w:r w:rsidR="00AD31FD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EA1E33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digit</w:t>
                            </w:r>
                            <w:proofErr w:type="gramEnd"/>
                            <w:r w:rsidRPr="00EA1E33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x 1 digit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84C88" id="Text Box 3" o:spid="_x0000_s1028" type="#_x0000_t202" style="position:absolute;margin-left:66.05pt;margin-top:-33.5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" filled="f" stroked="f">
                <v:textbox style="mso-fit-shape-to-text:t">
                  <w:txbxContent>
                    <w:p w:rsidR="00863FAD" w:rsidRPr="00EA1E33" w:rsidRDefault="00863FAD" w:rsidP="00863FAD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EA1E33"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The Grid Method for Multiplication</w:t>
                      </w:r>
                    </w:p>
                    <w:p w:rsidR="00863FAD" w:rsidRPr="00EA1E33" w:rsidRDefault="00863FAD" w:rsidP="00863FAD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proofErr w:type="gramStart"/>
                      <w:r w:rsidRPr="00EA1E33"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2</w:t>
                      </w:r>
                      <w:r w:rsidR="00AD31FD"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EA1E33"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digit</w:t>
                      </w:r>
                      <w:proofErr w:type="gramEnd"/>
                      <w:r w:rsidRPr="00EA1E33"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x 1 digit </w:t>
                      </w:r>
                    </w:p>
                  </w:txbxContent>
                </v:textbox>
              </v:shape>
            </w:pict>
          </mc:Fallback>
        </mc:AlternateContent>
      </w:r>
    </w:p>
    <w:p w:rsidR="00863FAD" w:rsidRDefault="00863FAD" w:rsidP="00EA1E33">
      <w:pPr>
        <w:rPr>
          <w:rFonts w:ascii="Comic Sans MS" w:hAnsi="Comic Sans MS"/>
          <w:sz w:val="36"/>
        </w:rPr>
      </w:pPr>
    </w:p>
    <w:p w:rsidR="00EA1E33" w:rsidRDefault="00863FAD" w:rsidP="00EA1E33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42 x 3</w:t>
      </w:r>
      <w:r w:rsidR="00EA1E33">
        <w:rPr>
          <w:rFonts w:ascii="Comic Sans MS" w:hAnsi="Comic Sans MS"/>
          <w:sz w:val="36"/>
        </w:rPr>
        <w:t>=</w:t>
      </w:r>
    </w:p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A1E33" w:rsidTr="00DE6673">
        <w:tc>
          <w:tcPr>
            <w:tcW w:w="3080" w:type="dxa"/>
          </w:tcPr>
          <w:p w:rsid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  <w:r w:rsidRPr="00EA1E33">
              <w:rPr>
                <w:rFonts w:ascii="Comic Sans MS" w:hAnsi="Comic Sans MS"/>
                <w:sz w:val="40"/>
              </w:rPr>
              <w:t>x</w:t>
            </w:r>
          </w:p>
          <w:p w:rsidR="00EA1E33" w:rsidRP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EA1E33" w:rsidRP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4</w:t>
            </w:r>
            <w:r w:rsidRPr="00EA1E33">
              <w:rPr>
                <w:rFonts w:ascii="Comic Sans MS" w:hAnsi="Comic Sans MS"/>
                <w:sz w:val="40"/>
              </w:rPr>
              <w:t>0</w:t>
            </w:r>
          </w:p>
        </w:tc>
        <w:tc>
          <w:tcPr>
            <w:tcW w:w="3081" w:type="dxa"/>
          </w:tcPr>
          <w:p w:rsidR="00EA1E33" w:rsidRP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2</w:t>
            </w:r>
          </w:p>
        </w:tc>
      </w:tr>
      <w:tr w:rsidR="00EA1E33" w:rsidTr="00DE6673">
        <w:tc>
          <w:tcPr>
            <w:tcW w:w="3080" w:type="dxa"/>
          </w:tcPr>
          <w:p w:rsid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3</w:t>
            </w:r>
          </w:p>
          <w:p w:rsidR="00EA1E33" w:rsidRPr="00EA1E33" w:rsidRDefault="00EA1E33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EA1E33" w:rsidRPr="00EA1E33" w:rsidRDefault="00EA1E33" w:rsidP="00DE6673">
            <w:pPr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EA1E33" w:rsidRPr="00EA1E33" w:rsidRDefault="00EA1E33" w:rsidP="00DE6673">
            <w:pPr>
              <w:rPr>
                <w:rFonts w:ascii="Comic Sans MS" w:hAnsi="Comic Sans MS"/>
                <w:sz w:val="40"/>
              </w:rPr>
            </w:pPr>
          </w:p>
        </w:tc>
      </w:tr>
    </w:tbl>
    <w:p w:rsidR="00EA1E33" w:rsidRDefault="00EA1E33" w:rsidP="00EA1E33">
      <w:pPr>
        <w:rPr>
          <w:rFonts w:ascii="Comic Sans MS" w:hAnsi="Comic Sans MS"/>
          <w:sz w:val="36"/>
        </w:rPr>
      </w:pPr>
    </w:p>
    <w:p w:rsidR="00863FAD" w:rsidRDefault="00863FAD" w:rsidP="00EA1E33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23 x 5=</w:t>
      </w:r>
    </w:p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63FAD" w:rsidTr="00DE6673">
        <w:tc>
          <w:tcPr>
            <w:tcW w:w="3080" w:type="dxa"/>
          </w:tcPr>
          <w:p w:rsidR="00863FAD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  <w:r w:rsidRPr="00EA1E33">
              <w:rPr>
                <w:rFonts w:ascii="Comic Sans MS" w:hAnsi="Comic Sans MS"/>
                <w:sz w:val="40"/>
              </w:rPr>
              <w:t>x</w:t>
            </w:r>
          </w:p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2</w:t>
            </w:r>
            <w:r w:rsidRPr="00EA1E33">
              <w:rPr>
                <w:rFonts w:ascii="Comic Sans MS" w:hAnsi="Comic Sans MS"/>
                <w:sz w:val="40"/>
              </w:rPr>
              <w:t>0</w:t>
            </w:r>
          </w:p>
        </w:tc>
        <w:tc>
          <w:tcPr>
            <w:tcW w:w="3081" w:type="dxa"/>
          </w:tcPr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3</w:t>
            </w:r>
          </w:p>
        </w:tc>
      </w:tr>
      <w:tr w:rsidR="00863FAD" w:rsidTr="00DE6673">
        <w:tc>
          <w:tcPr>
            <w:tcW w:w="3080" w:type="dxa"/>
          </w:tcPr>
          <w:p w:rsidR="00863FAD" w:rsidRDefault="00863FAD" w:rsidP="00863FAD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5</w:t>
            </w:r>
          </w:p>
          <w:p w:rsidR="00863FAD" w:rsidRPr="00EA1E33" w:rsidRDefault="00863FAD" w:rsidP="00863FAD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rPr>
                <w:rFonts w:ascii="Comic Sans MS" w:hAnsi="Comic Sans MS"/>
                <w:sz w:val="40"/>
              </w:rPr>
            </w:pPr>
          </w:p>
        </w:tc>
      </w:tr>
    </w:tbl>
    <w:p w:rsidR="00863FAD" w:rsidRDefault="00863FAD" w:rsidP="00EA1E33">
      <w:pPr>
        <w:rPr>
          <w:rFonts w:ascii="Comic Sans MS" w:hAnsi="Comic Sans MS"/>
          <w:sz w:val="36"/>
        </w:rPr>
      </w:pPr>
    </w:p>
    <w:p w:rsidR="00863FAD" w:rsidRDefault="00863FAD" w:rsidP="00EA1E33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34 x 5=</w:t>
      </w:r>
    </w:p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63FAD" w:rsidTr="00DE6673">
        <w:tc>
          <w:tcPr>
            <w:tcW w:w="3080" w:type="dxa"/>
          </w:tcPr>
          <w:p w:rsidR="00863FAD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  <w:r w:rsidRPr="00EA1E33">
              <w:rPr>
                <w:rFonts w:ascii="Comic Sans MS" w:hAnsi="Comic Sans MS"/>
                <w:sz w:val="40"/>
              </w:rPr>
              <w:t>x</w:t>
            </w:r>
          </w:p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3</w:t>
            </w:r>
            <w:r w:rsidRPr="00EA1E33">
              <w:rPr>
                <w:rFonts w:ascii="Comic Sans MS" w:hAnsi="Comic Sans MS"/>
                <w:sz w:val="40"/>
              </w:rPr>
              <w:t>0</w:t>
            </w:r>
          </w:p>
        </w:tc>
        <w:tc>
          <w:tcPr>
            <w:tcW w:w="3081" w:type="dxa"/>
          </w:tcPr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4</w:t>
            </w:r>
          </w:p>
        </w:tc>
      </w:tr>
      <w:tr w:rsidR="00863FAD" w:rsidTr="00DE6673">
        <w:tc>
          <w:tcPr>
            <w:tcW w:w="3080" w:type="dxa"/>
          </w:tcPr>
          <w:p w:rsidR="00863FAD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5</w:t>
            </w:r>
          </w:p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rPr>
                <w:rFonts w:ascii="Comic Sans MS" w:hAnsi="Comic Sans MS"/>
                <w:sz w:val="40"/>
              </w:rPr>
            </w:pPr>
          </w:p>
        </w:tc>
      </w:tr>
    </w:tbl>
    <w:p w:rsidR="00863FAD" w:rsidRDefault="00863FAD" w:rsidP="00EA1E33">
      <w:pPr>
        <w:rPr>
          <w:rFonts w:ascii="Comic Sans MS" w:hAnsi="Comic Sans MS"/>
          <w:sz w:val="36"/>
        </w:rPr>
      </w:pPr>
    </w:p>
    <w:p w:rsidR="00863FAD" w:rsidRDefault="00863FAD" w:rsidP="00EA1E33">
      <w:pPr>
        <w:rPr>
          <w:rFonts w:ascii="Comic Sans MS" w:hAnsi="Comic Sans MS"/>
          <w:sz w:val="36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8ED1E2" wp14:editId="3E16BA72">
                <wp:simplePos x="0" y="0"/>
                <wp:positionH relativeFrom="column">
                  <wp:posOffset>909320</wp:posOffset>
                </wp:positionH>
                <wp:positionV relativeFrom="paragraph">
                  <wp:posOffset>69215</wp:posOffset>
                </wp:positionV>
                <wp:extent cx="1828800" cy="1828800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63FAD" w:rsidRPr="00EA1E33" w:rsidRDefault="00863FAD" w:rsidP="00863FA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A1E33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The Grid Method for Multiplication</w:t>
                            </w:r>
                          </w:p>
                          <w:p w:rsidR="00863FAD" w:rsidRPr="00EA1E33" w:rsidRDefault="00863FAD" w:rsidP="00863FA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proofErr w:type="gramStart"/>
                            <w:r w:rsidRPr="00EA1E33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2</w:t>
                            </w:r>
                            <w:r w:rsidR="00AD31FD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EA1E33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digit</w:t>
                            </w:r>
                            <w:proofErr w:type="gramEnd"/>
                            <w:r w:rsidRPr="00EA1E33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x 1 digit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ED1E2" id="Text Box 4" o:spid="_x0000_s1029" type="#_x0000_t202" style="position:absolute;margin-left:71.6pt;margin-top:5.4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" filled="f" stroked="f">
                <v:textbox style="mso-fit-shape-to-text:t">
                  <w:txbxContent>
                    <w:p w:rsidR="00863FAD" w:rsidRPr="00EA1E33" w:rsidRDefault="00863FAD" w:rsidP="00863FAD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EA1E33"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The Grid Method for Multiplication</w:t>
                      </w:r>
                    </w:p>
                    <w:p w:rsidR="00863FAD" w:rsidRPr="00EA1E33" w:rsidRDefault="00863FAD" w:rsidP="00863FAD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proofErr w:type="gramStart"/>
                      <w:r w:rsidRPr="00EA1E33"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2</w:t>
                      </w:r>
                      <w:r w:rsidR="00AD31FD"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EA1E33"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digit</w:t>
                      </w:r>
                      <w:proofErr w:type="gramEnd"/>
                      <w:r w:rsidRPr="00EA1E33"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x 1 digit </w:t>
                      </w:r>
                    </w:p>
                  </w:txbxContent>
                </v:textbox>
              </v:shape>
            </w:pict>
          </mc:Fallback>
        </mc:AlternateContent>
      </w:r>
    </w:p>
    <w:p w:rsidR="00863FAD" w:rsidRDefault="00863FAD" w:rsidP="00EA1E33">
      <w:pPr>
        <w:rPr>
          <w:rFonts w:ascii="Comic Sans MS" w:hAnsi="Comic Sans MS"/>
          <w:sz w:val="36"/>
        </w:rPr>
      </w:pPr>
    </w:p>
    <w:p w:rsidR="00863FAD" w:rsidRDefault="00863FAD" w:rsidP="00EA1E33">
      <w:pPr>
        <w:rPr>
          <w:rFonts w:ascii="Comic Sans MS" w:hAnsi="Comic Sans MS"/>
          <w:sz w:val="36"/>
        </w:rPr>
      </w:pPr>
    </w:p>
    <w:p w:rsidR="00863FAD" w:rsidRDefault="00863FAD" w:rsidP="00EA1E33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62 x 2 =</w:t>
      </w:r>
    </w:p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63FAD" w:rsidTr="00DE6673">
        <w:tc>
          <w:tcPr>
            <w:tcW w:w="3080" w:type="dxa"/>
          </w:tcPr>
          <w:p w:rsidR="00863FAD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  <w:r w:rsidRPr="00EA1E33">
              <w:rPr>
                <w:rFonts w:ascii="Comic Sans MS" w:hAnsi="Comic Sans MS"/>
                <w:sz w:val="40"/>
              </w:rPr>
              <w:t>x</w:t>
            </w:r>
          </w:p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6</w:t>
            </w:r>
            <w:r w:rsidRPr="00EA1E33">
              <w:rPr>
                <w:rFonts w:ascii="Comic Sans MS" w:hAnsi="Comic Sans MS"/>
                <w:sz w:val="40"/>
              </w:rPr>
              <w:t>0</w:t>
            </w:r>
          </w:p>
        </w:tc>
        <w:tc>
          <w:tcPr>
            <w:tcW w:w="3081" w:type="dxa"/>
          </w:tcPr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2</w:t>
            </w:r>
          </w:p>
        </w:tc>
      </w:tr>
      <w:tr w:rsidR="00863FAD" w:rsidTr="00DE6673">
        <w:tc>
          <w:tcPr>
            <w:tcW w:w="3080" w:type="dxa"/>
          </w:tcPr>
          <w:p w:rsidR="00863FAD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2</w:t>
            </w:r>
          </w:p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rPr>
                <w:rFonts w:ascii="Comic Sans MS" w:hAnsi="Comic Sans MS"/>
                <w:sz w:val="40"/>
              </w:rPr>
            </w:pPr>
          </w:p>
        </w:tc>
      </w:tr>
    </w:tbl>
    <w:p w:rsidR="00863FAD" w:rsidRDefault="00863FAD" w:rsidP="00EA1E33">
      <w:pPr>
        <w:rPr>
          <w:rFonts w:ascii="Comic Sans MS" w:hAnsi="Comic Sans MS"/>
          <w:sz w:val="36"/>
        </w:rPr>
      </w:pPr>
    </w:p>
    <w:p w:rsidR="00863FAD" w:rsidRDefault="00863FAD" w:rsidP="00863FAD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72 x 3 =</w:t>
      </w:r>
    </w:p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63FAD" w:rsidTr="00DE6673">
        <w:tc>
          <w:tcPr>
            <w:tcW w:w="3080" w:type="dxa"/>
          </w:tcPr>
          <w:p w:rsidR="00863FAD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  <w:r w:rsidRPr="00EA1E33">
              <w:rPr>
                <w:rFonts w:ascii="Comic Sans MS" w:hAnsi="Comic Sans MS"/>
                <w:sz w:val="40"/>
              </w:rPr>
              <w:t>x</w:t>
            </w:r>
          </w:p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7</w:t>
            </w:r>
            <w:r w:rsidRPr="00EA1E33">
              <w:rPr>
                <w:rFonts w:ascii="Comic Sans MS" w:hAnsi="Comic Sans MS"/>
                <w:sz w:val="40"/>
              </w:rPr>
              <w:t>0</w:t>
            </w:r>
          </w:p>
        </w:tc>
        <w:tc>
          <w:tcPr>
            <w:tcW w:w="3081" w:type="dxa"/>
          </w:tcPr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2</w:t>
            </w:r>
          </w:p>
        </w:tc>
      </w:tr>
      <w:tr w:rsidR="00863FAD" w:rsidTr="00DE6673">
        <w:tc>
          <w:tcPr>
            <w:tcW w:w="3080" w:type="dxa"/>
          </w:tcPr>
          <w:p w:rsidR="00863FAD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3</w:t>
            </w:r>
          </w:p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rPr>
                <w:rFonts w:ascii="Comic Sans MS" w:hAnsi="Comic Sans MS"/>
                <w:sz w:val="40"/>
              </w:rPr>
            </w:pPr>
          </w:p>
        </w:tc>
      </w:tr>
    </w:tbl>
    <w:p w:rsidR="00863FAD" w:rsidRDefault="00863FAD" w:rsidP="00863FAD">
      <w:pPr>
        <w:rPr>
          <w:rFonts w:ascii="Comic Sans MS" w:hAnsi="Comic Sans MS"/>
          <w:sz w:val="36"/>
        </w:rPr>
      </w:pPr>
    </w:p>
    <w:p w:rsidR="00863FAD" w:rsidRDefault="00863FAD" w:rsidP="00863FAD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55 x 5 =</w:t>
      </w:r>
    </w:p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63FAD" w:rsidTr="00DE6673">
        <w:tc>
          <w:tcPr>
            <w:tcW w:w="3080" w:type="dxa"/>
          </w:tcPr>
          <w:p w:rsidR="00863FAD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  <w:r w:rsidRPr="00EA1E33">
              <w:rPr>
                <w:rFonts w:ascii="Comic Sans MS" w:hAnsi="Comic Sans MS"/>
                <w:sz w:val="40"/>
              </w:rPr>
              <w:t>x</w:t>
            </w:r>
          </w:p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5</w:t>
            </w:r>
            <w:r w:rsidRPr="00EA1E33">
              <w:rPr>
                <w:rFonts w:ascii="Comic Sans MS" w:hAnsi="Comic Sans MS"/>
                <w:sz w:val="40"/>
              </w:rPr>
              <w:t>0</w:t>
            </w:r>
          </w:p>
        </w:tc>
        <w:tc>
          <w:tcPr>
            <w:tcW w:w="3081" w:type="dxa"/>
          </w:tcPr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5</w:t>
            </w:r>
          </w:p>
        </w:tc>
      </w:tr>
      <w:tr w:rsidR="00863FAD" w:rsidTr="00DE6673">
        <w:tc>
          <w:tcPr>
            <w:tcW w:w="3080" w:type="dxa"/>
          </w:tcPr>
          <w:p w:rsidR="00863FAD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5</w:t>
            </w:r>
          </w:p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rPr>
                <w:rFonts w:ascii="Comic Sans MS" w:hAnsi="Comic Sans MS"/>
                <w:sz w:val="40"/>
              </w:rPr>
            </w:pPr>
          </w:p>
        </w:tc>
      </w:tr>
    </w:tbl>
    <w:p w:rsidR="00863FAD" w:rsidRDefault="00863FAD" w:rsidP="00863FAD">
      <w:pPr>
        <w:tabs>
          <w:tab w:val="left" w:pos="1075"/>
        </w:tabs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ab/>
      </w:r>
    </w:p>
    <w:p w:rsidR="00863FAD" w:rsidRDefault="00863FAD" w:rsidP="00863FAD">
      <w:pPr>
        <w:tabs>
          <w:tab w:val="left" w:pos="1075"/>
        </w:tabs>
        <w:rPr>
          <w:rFonts w:ascii="Comic Sans MS" w:hAnsi="Comic Sans MS"/>
          <w:sz w:val="36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EAE4FE" wp14:editId="3D5FA8AF">
                <wp:simplePos x="0" y="0"/>
                <wp:positionH relativeFrom="column">
                  <wp:posOffset>759223</wp:posOffset>
                </wp:positionH>
                <wp:positionV relativeFrom="paragraph">
                  <wp:posOffset>83232</wp:posOffset>
                </wp:positionV>
                <wp:extent cx="1828800" cy="1828800"/>
                <wp:effectExtent l="0" t="0" r="0" b="50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63FAD" w:rsidRPr="00EA1E33" w:rsidRDefault="00863FAD" w:rsidP="00863FA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A1E33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The Grid Method for Multiplication</w:t>
                            </w:r>
                          </w:p>
                          <w:p w:rsidR="00863FAD" w:rsidRPr="00EA1E33" w:rsidRDefault="00863FAD" w:rsidP="00863FA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proofErr w:type="gramStart"/>
                            <w:r w:rsidRPr="00EA1E33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2</w:t>
                            </w:r>
                            <w:r w:rsidR="00AD31FD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EA1E33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digit</w:t>
                            </w:r>
                            <w:proofErr w:type="gramEnd"/>
                            <w:r w:rsidRPr="00EA1E33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x 1 digit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AE4FE" id="Text Box 5" o:spid="_x0000_s1030" type="#_x0000_t202" style="position:absolute;margin-left:59.8pt;margin-top:6.55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" filled="f" stroked="f">
                <v:textbox style="mso-fit-shape-to-text:t">
                  <w:txbxContent>
                    <w:p w:rsidR="00863FAD" w:rsidRPr="00EA1E33" w:rsidRDefault="00863FAD" w:rsidP="00863FAD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EA1E33"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The Grid Method for Multiplication</w:t>
                      </w:r>
                    </w:p>
                    <w:p w:rsidR="00863FAD" w:rsidRPr="00EA1E33" w:rsidRDefault="00863FAD" w:rsidP="00863FAD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proofErr w:type="gramStart"/>
                      <w:r w:rsidRPr="00EA1E33"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2</w:t>
                      </w:r>
                      <w:r w:rsidR="00AD31FD"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EA1E33"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digit</w:t>
                      </w:r>
                      <w:proofErr w:type="gramEnd"/>
                      <w:r w:rsidRPr="00EA1E33"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x 1 digit </w:t>
                      </w:r>
                    </w:p>
                  </w:txbxContent>
                </v:textbox>
              </v:shape>
            </w:pict>
          </mc:Fallback>
        </mc:AlternateContent>
      </w:r>
    </w:p>
    <w:p w:rsidR="00863FAD" w:rsidRPr="00863FAD" w:rsidRDefault="00863FAD" w:rsidP="00863FAD">
      <w:pPr>
        <w:rPr>
          <w:rFonts w:ascii="Comic Sans MS" w:hAnsi="Comic Sans MS"/>
          <w:sz w:val="36"/>
        </w:rPr>
      </w:pPr>
    </w:p>
    <w:p w:rsidR="00863FAD" w:rsidRDefault="00863FAD" w:rsidP="00863FAD">
      <w:pPr>
        <w:rPr>
          <w:rFonts w:ascii="Comic Sans MS" w:hAnsi="Comic Sans MS"/>
          <w:sz w:val="36"/>
        </w:rPr>
      </w:pPr>
    </w:p>
    <w:p w:rsidR="00863FAD" w:rsidRDefault="00863FAD" w:rsidP="00863FAD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25 x 5 =</w:t>
      </w:r>
    </w:p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63FAD" w:rsidTr="00DE6673">
        <w:tc>
          <w:tcPr>
            <w:tcW w:w="3080" w:type="dxa"/>
          </w:tcPr>
          <w:p w:rsidR="00863FAD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  <w:r w:rsidRPr="00EA1E33">
              <w:rPr>
                <w:rFonts w:ascii="Comic Sans MS" w:hAnsi="Comic Sans MS"/>
                <w:sz w:val="40"/>
              </w:rPr>
              <w:t>x</w:t>
            </w:r>
          </w:p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</w:tr>
      <w:tr w:rsidR="00863FAD" w:rsidTr="00DE6673">
        <w:tc>
          <w:tcPr>
            <w:tcW w:w="3080" w:type="dxa"/>
          </w:tcPr>
          <w:p w:rsidR="00863FAD" w:rsidRDefault="00863FAD" w:rsidP="00863FAD">
            <w:pPr>
              <w:jc w:val="center"/>
              <w:rPr>
                <w:rFonts w:ascii="Comic Sans MS" w:hAnsi="Comic Sans MS"/>
                <w:sz w:val="40"/>
              </w:rPr>
            </w:pPr>
          </w:p>
          <w:p w:rsidR="00863FAD" w:rsidRPr="00EA1E33" w:rsidRDefault="00863FAD" w:rsidP="00863FAD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rPr>
                <w:rFonts w:ascii="Comic Sans MS" w:hAnsi="Comic Sans MS"/>
                <w:sz w:val="40"/>
              </w:rPr>
            </w:pPr>
          </w:p>
        </w:tc>
      </w:tr>
    </w:tbl>
    <w:p w:rsidR="00863FAD" w:rsidRDefault="00863FAD" w:rsidP="00863FAD">
      <w:pPr>
        <w:rPr>
          <w:rFonts w:ascii="Comic Sans MS" w:hAnsi="Comic Sans MS"/>
          <w:sz w:val="36"/>
        </w:rPr>
      </w:pPr>
    </w:p>
    <w:p w:rsidR="00863FAD" w:rsidRDefault="00863FAD" w:rsidP="00863FAD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46 x 3 =</w:t>
      </w:r>
    </w:p>
    <w:tbl>
      <w:tblPr>
        <w:tblStyle w:val="TableGrid"/>
        <w:tblpPr w:leftFromText="180" w:rightFromText="180" w:vertAnchor="text" w:horzAnchor="margin" w:tblpY="390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63FAD" w:rsidTr="00863FAD">
        <w:tc>
          <w:tcPr>
            <w:tcW w:w="3080" w:type="dxa"/>
          </w:tcPr>
          <w:p w:rsidR="00863FAD" w:rsidRDefault="00863FAD" w:rsidP="00863FAD">
            <w:pPr>
              <w:jc w:val="center"/>
              <w:rPr>
                <w:rFonts w:ascii="Comic Sans MS" w:hAnsi="Comic Sans MS"/>
                <w:sz w:val="40"/>
              </w:rPr>
            </w:pPr>
            <w:r w:rsidRPr="00EA1E33">
              <w:rPr>
                <w:rFonts w:ascii="Comic Sans MS" w:hAnsi="Comic Sans MS"/>
                <w:sz w:val="40"/>
              </w:rPr>
              <w:t>x</w:t>
            </w:r>
          </w:p>
          <w:p w:rsidR="00863FAD" w:rsidRPr="00EA1E33" w:rsidRDefault="00863FAD" w:rsidP="00863FAD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863FAD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863FAD">
            <w:pPr>
              <w:jc w:val="center"/>
              <w:rPr>
                <w:rFonts w:ascii="Comic Sans MS" w:hAnsi="Comic Sans MS"/>
                <w:sz w:val="40"/>
              </w:rPr>
            </w:pPr>
          </w:p>
        </w:tc>
      </w:tr>
      <w:tr w:rsidR="00863FAD" w:rsidTr="00863FAD">
        <w:tc>
          <w:tcPr>
            <w:tcW w:w="3080" w:type="dxa"/>
          </w:tcPr>
          <w:p w:rsidR="00863FAD" w:rsidRDefault="00863FAD" w:rsidP="00863FAD">
            <w:pPr>
              <w:jc w:val="center"/>
              <w:rPr>
                <w:rFonts w:ascii="Comic Sans MS" w:hAnsi="Comic Sans MS"/>
                <w:sz w:val="40"/>
              </w:rPr>
            </w:pPr>
          </w:p>
          <w:p w:rsidR="00863FAD" w:rsidRPr="00EA1E33" w:rsidRDefault="00863FAD" w:rsidP="00863FAD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863FAD">
            <w:pPr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863FAD">
            <w:pPr>
              <w:rPr>
                <w:rFonts w:ascii="Comic Sans MS" w:hAnsi="Comic Sans MS"/>
                <w:sz w:val="40"/>
              </w:rPr>
            </w:pPr>
          </w:p>
        </w:tc>
      </w:tr>
    </w:tbl>
    <w:p w:rsidR="00863FAD" w:rsidRDefault="00863FAD" w:rsidP="00863FAD">
      <w:pPr>
        <w:rPr>
          <w:rFonts w:ascii="Comic Sans MS" w:hAnsi="Comic Sans MS"/>
          <w:sz w:val="36"/>
        </w:rPr>
      </w:pPr>
    </w:p>
    <w:p w:rsidR="00863FAD" w:rsidRDefault="00863FAD" w:rsidP="00863FAD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38 x 2 =</w:t>
      </w:r>
    </w:p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63FAD" w:rsidTr="00DE6673">
        <w:tc>
          <w:tcPr>
            <w:tcW w:w="3080" w:type="dxa"/>
          </w:tcPr>
          <w:p w:rsidR="00863FAD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  <w:r w:rsidRPr="00EA1E33">
              <w:rPr>
                <w:rFonts w:ascii="Comic Sans MS" w:hAnsi="Comic Sans MS"/>
                <w:sz w:val="40"/>
              </w:rPr>
              <w:t>x</w:t>
            </w:r>
          </w:p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</w:tr>
      <w:tr w:rsidR="00863FAD" w:rsidTr="00DE6673">
        <w:tc>
          <w:tcPr>
            <w:tcW w:w="3080" w:type="dxa"/>
          </w:tcPr>
          <w:p w:rsidR="00863FAD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rPr>
                <w:rFonts w:ascii="Comic Sans MS" w:hAnsi="Comic Sans MS"/>
                <w:sz w:val="40"/>
              </w:rPr>
            </w:pPr>
          </w:p>
        </w:tc>
      </w:tr>
    </w:tbl>
    <w:p w:rsidR="00863FAD" w:rsidRDefault="00863FAD" w:rsidP="00863FAD">
      <w:pPr>
        <w:rPr>
          <w:rFonts w:ascii="Comic Sans MS" w:hAnsi="Comic Sans MS"/>
          <w:sz w:val="36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04F98A" wp14:editId="2FE600A5">
                <wp:simplePos x="0" y="0"/>
                <wp:positionH relativeFrom="column">
                  <wp:posOffset>761497</wp:posOffset>
                </wp:positionH>
                <wp:positionV relativeFrom="paragraph">
                  <wp:posOffset>112803</wp:posOffset>
                </wp:positionV>
                <wp:extent cx="1828800" cy="1828800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63FAD" w:rsidRPr="00EA1E33" w:rsidRDefault="00863FAD" w:rsidP="00863FA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A1E33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The Grid Method for Multiplication</w:t>
                            </w:r>
                          </w:p>
                          <w:p w:rsidR="00863FAD" w:rsidRPr="00EA1E33" w:rsidRDefault="00863FAD" w:rsidP="00863FA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A1E33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2</w:t>
                            </w:r>
                            <w:r w:rsidR="00AD31FD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EA1E33">
                              <w:rPr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digit x 1 digit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4F98A" id="Text Box 6" o:spid="_x0000_s1031" type="#_x0000_t202" style="position:absolute;margin-left:59.95pt;margin-top:8.9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" filled="f" stroked="f">
                <v:textbox style="mso-fit-shape-to-text:t">
                  <w:txbxContent>
                    <w:p w:rsidR="00863FAD" w:rsidRPr="00EA1E33" w:rsidRDefault="00863FAD" w:rsidP="00863FAD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EA1E33"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The Grid Method for Multiplication</w:t>
                      </w:r>
                    </w:p>
                    <w:p w:rsidR="00863FAD" w:rsidRPr="00EA1E33" w:rsidRDefault="00863FAD" w:rsidP="00863FAD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EA1E33"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2</w:t>
                      </w:r>
                      <w:r w:rsidR="00AD31FD"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EA1E33">
                        <w:rPr>
                          <w:b/>
                          <w:color w:val="000000" w:themeColor="text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digit x 1 digit </w:t>
                      </w:r>
                    </w:p>
                  </w:txbxContent>
                </v:textbox>
              </v:shape>
            </w:pict>
          </mc:Fallback>
        </mc:AlternateContent>
      </w:r>
    </w:p>
    <w:p w:rsidR="00863FAD" w:rsidRPr="00863FAD" w:rsidRDefault="00863FAD" w:rsidP="00863FAD">
      <w:pPr>
        <w:rPr>
          <w:rFonts w:ascii="Comic Sans MS" w:hAnsi="Comic Sans MS"/>
          <w:sz w:val="36"/>
        </w:rPr>
      </w:pPr>
    </w:p>
    <w:p w:rsidR="00863FAD" w:rsidRDefault="00863FAD" w:rsidP="00863FAD">
      <w:pPr>
        <w:rPr>
          <w:rFonts w:ascii="Comic Sans MS" w:hAnsi="Comic Sans MS"/>
          <w:sz w:val="36"/>
        </w:rPr>
      </w:pPr>
    </w:p>
    <w:p w:rsidR="00863FAD" w:rsidRDefault="00863FAD" w:rsidP="00863FAD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36 x 5 =</w:t>
      </w:r>
    </w:p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63FAD" w:rsidTr="00DE6673">
        <w:tc>
          <w:tcPr>
            <w:tcW w:w="3080" w:type="dxa"/>
          </w:tcPr>
          <w:p w:rsidR="00863FAD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  <w:r w:rsidRPr="00EA1E33">
              <w:rPr>
                <w:rFonts w:ascii="Comic Sans MS" w:hAnsi="Comic Sans MS"/>
                <w:sz w:val="40"/>
              </w:rPr>
              <w:t>x</w:t>
            </w:r>
          </w:p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</w:tr>
      <w:tr w:rsidR="00863FAD" w:rsidTr="00DE6673">
        <w:tc>
          <w:tcPr>
            <w:tcW w:w="3080" w:type="dxa"/>
          </w:tcPr>
          <w:p w:rsidR="00863FAD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rPr>
                <w:rFonts w:ascii="Comic Sans MS" w:hAnsi="Comic Sans MS"/>
                <w:sz w:val="40"/>
              </w:rPr>
            </w:pPr>
          </w:p>
        </w:tc>
      </w:tr>
    </w:tbl>
    <w:p w:rsidR="00863FAD" w:rsidRDefault="00863FAD" w:rsidP="00863FAD">
      <w:pPr>
        <w:rPr>
          <w:rFonts w:ascii="Comic Sans MS" w:hAnsi="Comic Sans MS"/>
          <w:sz w:val="36"/>
        </w:rPr>
      </w:pPr>
    </w:p>
    <w:p w:rsidR="00863FAD" w:rsidRDefault="00863FAD" w:rsidP="00863FAD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44 x 4 =</w:t>
      </w:r>
    </w:p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63FAD" w:rsidTr="00DE6673">
        <w:tc>
          <w:tcPr>
            <w:tcW w:w="3080" w:type="dxa"/>
          </w:tcPr>
          <w:p w:rsidR="00863FAD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  <w:r w:rsidRPr="00EA1E33">
              <w:rPr>
                <w:rFonts w:ascii="Comic Sans MS" w:hAnsi="Comic Sans MS"/>
                <w:sz w:val="40"/>
              </w:rPr>
              <w:t>x</w:t>
            </w:r>
          </w:p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</w:tr>
      <w:tr w:rsidR="00863FAD" w:rsidTr="00DE6673">
        <w:tc>
          <w:tcPr>
            <w:tcW w:w="3080" w:type="dxa"/>
          </w:tcPr>
          <w:p w:rsidR="00863FAD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rPr>
                <w:rFonts w:ascii="Comic Sans MS" w:hAnsi="Comic Sans MS"/>
                <w:sz w:val="40"/>
              </w:rPr>
            </w:pPr>
          </w:p>
        </w:tc>
      </w:tr>
    </w:tbl>
    <w:p w:rsidR="00863FAD" w:rsidRDefault="00863FAD" w:rsidP="00863FAD">
      <w:pPr>
        <w:rPr>
          <w:rFonts w:ascii="Comic Sans MS" w:hAnsi="Comic Sans MS"/>
          <w:sz w:val="36"/>
        </w:rPr>
      </w:pPr>
    </w:p>
    <w:p w:rsidR="00863FAD" w:rsidRDefault="00863FAD" w:rsidP="00863FAD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52 x 5 =</w:t>
      </w:r>
    </w:p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63FAD" w:rsidTr="00DE6673">
        <w:tc>
          <w:tcPr>
            <w:tcW w:w="3080" w:type="dxa"/>
          </w:tcPr>
          <w:p w:rsidR="00863FAD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  <w:r w:rsidRPr="00EA1E33">
              <w:rPr>
                <w:rFonts w:ascii="Comic Sans MS" w:hAnsi="Comic Sans MS"/>
                <w:sz w:val="40"/>
              </w:rPr>
              <w:t>x</w:t>
            </w:r>
          </w:p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</w:tr>
      <w:tr w:rsidR="00863FAD" w:rsidTr="00DE6673">
        <w:tc>
          <w:tcPr>
            <w:tcW w:w="3080" w:type="dxa"/>
          </w:tcPr>
          <w:p w:rsidR="00863FAD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  <w:p w:rsidR="00863FAD" w:rsidRPr="00EA1E33" w:rsidRDefault="00863FAD" w:rsidP="00DE6673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rPr>
                <w:rFonts w:ascii="Comic Sans MS" w:hAnsi="Comic Sans MS"/>
                <w:sz w:val="40"/>
              </w:rPr>
            </w:pPr>
          </w:p>
        </w:tc>
        <w:tc>
          <w:tcPr>
            <w:tcW w:w="3081" w:type="dxa"/>
          </w:tcPr>
          <w:p w:rsidR="00863FAD" w:rsidRPr="00EA1E33" w:rsidRDefault="00863FAD" w:rsidP="00DE6673">
            <w:pPr>
              <w:rPr>
                <w:rFonts w:ascii="Comic Sans MS" w:hAnsi="Comic Sans MS"/>
                <w:sz w:val="40"/>
              </w:rPr>
            </w:pPr>
          </w:p>
        </w:tc>
      </w:tr>
    </w:tbl>
    <w:p w:rsidR="00863FAD" w:rsidRPr="00863FAD" w:rsidRDefault="00863FAD" w:rsidP="00863FAD">
      <w:pPr>
        <w:rPr>
          <w:rFonts w:ascii="Comic Sans MS" w:hAnsi="Comic Sans MS"/>
          <w:sz w:val="36"/>
        </w:rPr>
      </w:pPr>
    </w:p>
    <w:sectPr w:rsidR="00863FAD" w:rsidRPr="00863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E33"/>
    <w:rsid w:val="007704F3"/>
    <w:rsid w:val="00863FAD"/>
    <w:rsid w:val="008D3F48"/>
    <w:rsid w:val="00AD31FD"/>
    <w:rsid w:val="00B322C9"/>
    <w:rsid w:val="00EA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F90B7D-ADC0-4548-99F3-F17007CF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1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C333F912</Template>
  <TotalTime>1</TotalTime>
  <Pages>6</Pages>
  <Words>66</Words>
  <Characters>378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MacCallum</dc:creator>
  <cp:lastModifiedBy>K Mclaughlin</cp:lastModifiedBy>
  <cp:revision>2</cp:revision>
  <dcterms:created xsi:type="dcterms:W3CDTF">2020-06-14T15:20:00Z</dcterms:created>
  <dcterms:modified xsi:type="dcterms:W3CDTF">2020-06-14T15:20:00Z</dcterms:modified>
</cp:coreProperties>
</file>