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69" w:rsidRDefault="00D97D2D" w:rsidP="00D97D2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TWAU – Out of Africa Topic</w:t>
      </w:r>
    </w:p>
    <w:p w:rsidR="00D97D2D" w:rsidRDefault="00D97D2D" w:rsidP="00D97D2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Term 3 (P4/5M)</w:t>
      </w:r>
    </w:p>
    <w:p w:rsidR="00D97D2D" w:rsidRDefault="00D97D2D" w:rsidP="00D97D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Outline of lessons/activities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634"/>
      </w:tblGrid>
      <w:tr w:rsidR="00D97D2D" w:rsidTr="00B9574A">
        <w:tc>
          <w:tcPr>
            <w:tcW w:w="2263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……</w:t>
            </w:r>
          </w:p>
        </w:tc>
        <w:tc>
          <w:tcPr>
            <w:tcW w:w="3119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Learning Intentions : -</w:t>
            </w:r>
          </w:p>
        </w:tc>
        <w:tc>
          <w:tcPr>
            <w:tcW w:w="3634" w:type="dxa"/>
          </w:tcPr>
          <w:p w:rsidR="00D97D2D" w:rsidRDefault="00D97D2D" w:rsidP="00D97D2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Activities</w:t>
            </w:r>
          </w:p>
        </w:tc>
      </w:tr>
      <w:tr w:rsidR="00D97D2D" w:rsidTr="00B9574A">
        <w:tc>
          <w:tcPr>
            <w:tcW w:w="2263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</w:t>
            </w:r>
            <w:r w:rsidRPr="00D97D2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May 2020</w:t>
            </w:r>
          </w:p>
          <w:p w:rsidR="00FA5525" w:rsidRDefault="00FA5525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1</w:t>
            </w:r>
          </w:p>
        </w:tc>
        <w:tc>
          <w:tcPr>
            <w:tcW w:w="3119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will know that</w:t>
            </w:r>
          </w:p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Africa is </w:t>
            </w:r>
          </w:p>
          <w:p w:rsidR="00D97D2D" w:rsidRDefault="00D97D2D" w:rsidP="00D97D2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continent</w:t>
            </w:r>
          </w:p>
          <w:p w:rsidR="00D97D2D" w:rsidRDefault="00D97D2D" w:rsidP="00D97D2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Will be able to recognise and identify Africa </w:t>
            </w:r>
          </w:p>
          <w:p w:rsidR="00D97D2D" w:rsidRDefault="00D97D2D" w:rsidP="00D97D2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Will know how many countries are in Africa</w:t>
            </w:r>
          </w:p>
          <w:p w:rsidR="00D97D2D" w:rsidRPr="00D97D2D" w:rsidRDefault="00D97D2D" w:rsidP="00D97D2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Will know about some of the main tourist attractions in Africa</w:t>
            </w:r>
          </w:p>
        </w:tc>
        <w:tc>
          <w:tcPr>
            <w:tcW w:w="3634" w:type="dxa"/>
          </w:tcPr>
          <w:p w:rsidR="00D97D2D" w:rsidRDefault="0056013B" w:rsidP="005601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6013B">
              <w:rPr>
                <w:rFonts w:ascii="Comic Sans MS" w:hAnsi="Comic Sans MS"/>
                <w:sz w:val="28"/>
                <w:szCs w:val="28"/>
              </w:rPr>
              <w:t>Watch African PowerPoint</w:t>
            </w:r>
          </w:p>
          <w:p w:rsidR="00B9574A" w:rsidRDefault="00B9574A" w:rsidP="005601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Watch Go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Jetters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– Continent of Africa PowerPoint and try quiz</w:t>
            </w:r>
          </w:p>
          <w:p w:rsidR="0056013B" w:rsidRDefault="00DA08BF" w:rsidP="005601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Label continents on map of the world (this should be revision from our topic on Journeys</w:t>
            </w:r>
            <w:r w:rsidR="00B9574A">
              <w:rPr>
                <w:rFonts w:ascii="Comic Sans MS" w:hAnsi="Comic Sans MS"/>
                <w:sz w:val="28"/>
                <w:szCs w:val="28"/>
              </w:rPr>
              <w:t xml:space="preserve"> and the Go </w:t>
            </w:r>
            <w:proofErr w:type="spellStart"/>
            <w:r w:rsidR="00B9574A">
              <w:rPr>
                <w:rFonts w:ascii="Comic Sans MS" w:hAnsi="Comic Sans MS"/>
                <w:sz w:val="28"/>
                <w:szCs w:val="28"/>
              </w:rPr>
              <w:t>Jetters</w:t>
            </w:r>
            <w:proofErr w:type="spellEnd"/>
            <w:r w:rsidR="00B9574A">
              <w:rPr>
                <w:rFonts w:ascii="Comic Sans MS" w:hAnsi="Comic Sans MS"/>
                <w:sz w:val="28"/>
                <w:szCs w:val="28"/>
              </w:rPr>
              <w:t xml:space="preserve"> PowerPoint will help you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:rsidR="0056013B" w:rsidRDefault="00DA08BF" w:rsidP="005601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Examine map of Africa and all the countries that make up Africa.</w:t>
            </w:r>
            <w:r w:rsidR="00B9574A">
              <w:rPr>
                <w:rFonts w:ascii="Comic Sans MS" w:hAnsi="Comic Sans MS"/>
                <w:sz w:val="28"/>
                <w:szCs w:val="28"/>
              </w:rPr>
              <w:t xml:space="preserve"> Read the fact cards</w:t>
            </w:r>
          </w:p>
          <w:p w:rsidR="00DA08BF" w:rsidRDefault="00B9574A" w:rsidP="005601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Complete fact file on Africa using all the resources listed above.  You might want to do your own additional research about Africa</w:t>
            </w:r>
          </w:p>
          <w:p w:rsidR="00B9574A" w:rsidRPr="0056013B" w:rsidRDefault="00B9574A" w:rsidP="005601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Go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Jetters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– Continent of Africa comprehension</w:t>
            </w:r>
          </w:p>
        </w:tc>
      </w:tr>
      <w:tr w:rsidR="00D97D2D" w:rsidTr="00B9574A">
        <w:tc>
          <w:tcPr>
            <w:tcW w:w="2263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1</w:t>
            </w:r>
            <w:r w:rsidRPr="00D97D2D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2020</w:t>
            </w:r>
          </w:p>
          <w:p w:rsidR="00FA5525" w:rsidRDefault="00FA5525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2</w:t>
            </w:r>
          </w:p>
        </w:tc>
        <w:tc>
          <w:tcPr>
            <w:tcW w:w="3119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will know about African Wildlife</w:t>
            </w:r>
            <w:r w:rsidR="00F62B68">
              <w:rPr>
                <w:rFonts w:ascii="Comic Sans MS" w:hAnsi="Comic Sans MS"/>
                <w:sz w:val="28"/>
                <w:szCs w:val="28"/>
              </w:rPr>
              <w:t xml:space="preserve"> and will be able to compile a fact sheet about an African animal</w:t>
            </w:r>
          </w:p>
        </w:tc>
        <w:tc>
          <w:tcPr>
            <w:tcW w:w="3634" w:type="dxa"/>
          </w:tcPr>
          <w:p w:rsidR="00FB6244" w:rsidRDefault="00FB6244" w:rsidP="00FB624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Watch YouTube video - </w:t>
            </w:r>
            <w:r w:rsidRPr="00FB6244">
              <w:rPr>
                <w:rFonts w:ascii="Comic Sans MS" w:hAnsi="Comic Sans MS"/>
                <w:sz w:val="28"/>
                <w:szCs w:val="28"/>
              </w:rPr>
              <w:t xml:space="preserve">* TOP 8 AFRICAN ANIMALS * | Playlist </w:t>
            </w:r>
            <w:proofErr w:type="gramStart"/>
            <w:r w:rsidRPr="00FB6244">
              <w:rPr>
                <w:rFonts w:ascii="Comic Sans MS" w:hAnsi="Comic Sans MS"/>
                <w:sz w:val="28"/>
                <w:szCs w:val="28"/>
              </w:rPr>
              <w:t>For</w:t>
            </w:r>
            <w:proofErr w:type="gramEnd"/>
            <w:r w:rsidRPr="00FB6244">
              <w:rPr>
                <w:rFonts w:ascii="Comic Sans MS" w:hAnsi="Comic Sans MS"/>
                <w:sz w:val="28"/>
                <w:szCs w:val="28"/>
              </w:rPr>
              <w:t xml:space="preserve"> Kids | All Things Animal TV</w:t>
            </w:r>
          </w:p>
          <w:p w:rsidR="00D97D2D" w:rsidRDefault="0095492F" w:rsidP="0095492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Find out about some of the animals that live in Africa and what their habitat is like.</w:t>
            </w:r>
          </w:p>
          <w:p w:rsidR="0095492F" w:rsidRDefault="0095492F" w:rsidP="0095492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Read the 4 short books on Elephants, Giraffes, Lions and Zebras</w:t>
            </w:r>
          </w:p>
          <w:p w:rsidR="0095492F" w:rsidRDefault="0095492F" w:rsidP="0095492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Read the safari animal fact file posters</w:t>
            </w:r>
          </w:p>
          <w:p w:rsidR="0095492F" w:rsidRDefault="0095492F" w:rsidP="0095492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Pick one animal and complete fact sheet on your chosen animal using worksheet provided</w:t>
            </w:r>
          </w:p>
          <w:p w:rsidR="00FB6244" w:rsidRPr="0095492F" w:rsidRDefault="00FB6244" w:rsidP="0095492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Watch Guess the African Animal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Powerpoint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– I wonder how many animals you will get correct?</w:t>
            </w:r>
          </w:p>
        </w:tc>
      </w:tr>
      <w:tr w:rsidR="00D97D2D" w:rsidTr="00B9574A">
        <w:tc>
          <w:tcPr>
            <w:tcW w:w="2263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  <w:r w:rsidRPr="00D97D2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2020</w:t>
            </w:r>
          </w:p>
          <w:p w:rsidR="00FA5525" w:rsidRDefault="00FA5525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3</w:t>
            </w:r>
          </w:p>
        </w:tc>
        <w:tc>
          <w:tcPr>
            <w:tcW w:w="3119" w:type="dxa"/>
          </w:tcPr>
          <w:p w:rsidR="00D97D2D" w:rsidRDefault="003F4C8A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Ancient Egypt</w:t>
            </w:r>
            <w:r w:rsidR="00ED5284">
              <w:rPr>
                <w:rFonts w:ascii="Comic Sans MS" w:hAnsi="Comic Sans MS"/>
                <w:sz w:val="28"/>
                <w:szCs w:val="28"/>
              </w:rPr>
              <w:t xml:space="preserve"> Introduction and the River Nile</w:t>
            </w:r>
          </w:p>
          <w:p w:rsidR="009F4639" w:rsidRDefault="009F4639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will know – </w:t>
            </w:r>
          </w:p>
          <w:p w:rsidR="009F4639" w:rsidRDefault="009F4639" w:rsidP="009F4639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 w:rsidRPr="009F4639">
              <w:rPr>
                <w:rFonts w:ascii="Comic Sans MS" w:hAnsi="Comic Sans MS"/>
                <w:sz w:val="28"/>
                <w:szCs w:val="28"/>
              </w:rPr>
              <w:lastRenderedPageBreak/>
              <w:t>some facts about Ancient Egypt</w:t>
            </w:r>
          </w:p>
          <w:p w:rsidR="009F4639" w:rsidRPr="009F4639" w:rsidRDefault="009F4639" w:rsidP="009F4639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Why the River Nile is so important</w:t>
            </w:r>
            <w:bookmarkStart w:id="0" w:name="_GoBack"/>
            <w:bookmarkEnd w:id="0"/>
          </w:p>
        </w:tc>
        <w:tc>
          <w:tcPr>
            <w:tcW w:w="3634" w:type="dxa"/>
          </w:tcPr>
          <w:p w:rsidR="003F4C8A" w:rsidRDefault="00ED5284" w:rsidP="00ED528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Start KWL grid on Ancient Egypt</w:t>
            </w:r>
          </w:p>
          <w:p w:rsidR="00ED5284" w:rsidRDefault="00ED5284" w:rsidP="00ED528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Use Ancient Egypt Fact cards or the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internet for the KWL grid</w:t>
            </w:r>
          </w:p>
          <w:p w:rsidR="00ED5284" w:rsidRDefault="00ED5284" w:rsidP="00ED528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Watch BBC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Bitesize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– An Introduction to Ancient Egypt</w:t>
            </w:r>
          </w:p>
          <w:p w:rsidR="00ED5284" w:rsidRDefault="00ED5284" w:rsidP="00ED528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Watch Ancient Egypt PowerPoint</w:t>
            </w:r>
          </w:p>
          <w:p w:rsidR="00ED5284" w:rsidRDefault="00ED5284" w:rsidP="00ED528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Watch River Nile PowerPoint</w:t>
            </w:r>
          </w:p>
          <w:p w:rsidR="00ED5284" w:rsidRDefault="00ED5284" w:rsidP="00ED528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Complete Cloze Procedure on the Gift of the River Nile</w:t>
            </w:r>
          </w:p>
          <w:p w:rsidR="00ED5284" w:rsidRPr="00ED5284" w:rsidRDefault="00ED5284" w:rsidP="00ED528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Complete why was the River Nile so important worksheet.</w:t>
            </w:r>
          </w:p>
        </w:tc>
      </w:tr>
      <w:tr w:rsidR="00D97D2D" w:rsidTr="00B9574A">
        <w:tc>
          <w:tcPr>
            <w:tcW w:w="2263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15</w:t>
            </w:r>
            <w:r w:rsidRPr="00D97D2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2020</w:t>
            </w:r>
          </w:p>
          <w:p w:rsidR="00FA5525" w:rsidRDefault="00FA5525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4</w:t>
            </w:r>
          </w:p>
        </w:tc>
        <w:tc>
          <w:tcPr>
            <w:tcW w:w="3119" w:type="dxa"/>
          </w:tcPr>
          <w:p w:rsidR="002D41A7" w:rsidRDefault="00F62B68" w:rsidP="00F62B6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Mummies</w:t>
            </w:r>
          </w:p>
          <w:p w:rsidR="00F62B68" w:rsidRDefault="00F62B68" w:rsidP="00F62B6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will know </w:t>
            </w:r>
          </w:p>
          <w:p w:rsidR="00F62B68" w:rsidRDefault="00F62B68" w:rsidP="00F62B68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 w:rsidRPr="00F62B68">
              <w:rPr>
                <w:rFonts w:ascii="Comic Sans MS" w:hAnsi="Comic Sans MS"/>
                <w:sz w:val="28"/>
                <w:szCs w:val="28"/>
              </w:rPr>
              <w:t xml:space="preserve">why the Ancient Egyptians had </w:t>
            </w:r>
            <w:proofErr w:type="gramStart"/>
            <w:r w:rsidRPr="00F62B68">
              <w:rPr>
                <w:rFonts w:ascii="Comic Sans MS" w:hAnsi="Comic Sans MS"/>
                <w:sz w:val="28"/>
                <w:szCs w:val="28"/>
              </w:rPr>
              <w:t>mummies</w:t>
            </w:r>
            <w:proofErr w:type="gramEnd"/>
          </w:p>
          <w:p w:rsidR="00F62B68" w:rsidRDefault="00F62B68" w:rsidP="00F62B68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will be able to explain the mummification process</w:t>
            </w:r>
          </w:p>
          <w:p w:rsidR="00F62B68" w:rsidRPr="00F62B68" w:rsidRDefault="00F62B68" w:rsidP="00F62B68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will know why Canopic jars were used.</w:t>
            </w:r>
          </w:p>
          <w:p w:rsidR="00F62B68" w:rsidRDefault="00F62B68" w:rsidP="00F62B6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34" w:type="dxa"/>
          </w:tcPr>
          <w:p w:rsidR="00D97D2D" w:rsidRDefault="00F62B68" w:rsidP="00F62B6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Read Ancient Egypt fact cards (the ones we used last week)</w:t>
            </w:r>
          </w:p>
          <w:p w:rsidR="00F62B68" w:rsidRDefault="00F62B68" w:rsidP="00F62B6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Watch Egyptian Mummies PowerPoint</w:t>
            </w:r>
          </w:p>
          <w:p w:rsidR="00F62B68" w:rsidRDefault="00F62B68" w:rsidP="00F62B6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Watch YouTube – Mummification (How an Ancient Egyptian Mummy was made) by Simple History -9 Jan 2018</w:t>
            </w:r>
          </w:p>
          <w:p w:rsidR="00F62B68" w:rsidRPr="00F62B68" w:rsidRDefault="00F62B68" w:rsidP="00F62B6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Complete Process of mummification worksheet and Canopic Jar Matching task</w:t>
            </w:r>
          </w:p>
        </w:tc>
      </w:tr>
      <w:tr w:rsidR="00D97D2D" w:rsidTr="00B9574A">
        <w:tc>
          <w:tcPr>
            <w:tcW w:w="2263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22</w:t>
            </w:r>
            <w:r w:rsidRPr="00D97D2D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2020</w:t>
            </w:r>
          </w:p>
          <w:p w:rsidR="00FA5525" w:rsidRDefault="00FA5525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5</w:t>
            </w:r>
          </w:p>
        </w:tc>
        <w:tc>
          <w:tcPr>
            <w:tcW w:w="3119" w:type="dxa"/>
          </w:tcPr>
          <w:p w:rsidR="00D97D2D" w:rsidRDefault="00F62B68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Pyramids</w:t>
            </w:r>
          </w:p>
          <w:p w:rsidR="00F62B68" w:rsidRPr="009F4639" w:rsidRDefault="00A275FC" w:rsidP="009F4639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9F4639">
              <w:rPr>
                <w:rFonts w:ascii="Comic Sans MS" w:hAnsi="Comic Sans MS"/>
                <w:sz w:val="28"/>
                <w:szCs w:val="28"/>
              </w:rPr>
              <w:t>I will know how and why pyramids were built</w:t>
            </w:r>
          </w:p>
          <w:p w:rsidR="00A275FC" w:rsidRPr="009F4639" w:rsidRDefault="00A275FC" w:rsidP="009F4639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9F4639">
              <w:rPr>
                <w:rFonts w:ascii="Comic Sans MS" w:hAnsi="Comic Sans MS"/>
                <w:sz w:val="28"/>
                <w:szCs w:val="28"/>
              </w:rPr>
              <w:t>I will be able to complete a fact file worksheet using all the information I have learned</w:t>
            </w:r>
          </w:p>
          <w:p w:rsidR="00A275FC" w:rsidRPr="009F4639" w:rsidRDefault="00A275FC" w:rsidP="009F4639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8"/>
                <w:szCs w:val="28"/>
              </w:rPr>
            </w:pPr>
            <w:r w:rsidRPr="009F4639">
              <w:rPr>
                <w:rFonts w:ascii="Comic Sans MS" w:hAnsi="Comic Sans MS"/>
                <w:sz w:val="28"/>
                <w:szCs w:val="28"/>
              </w:rPr>
              <w:t>I will be able to make a 3D structure of an Egyptian Pyramid.</w:t>
            </w:r>
          </w:p>
        </w:tc>
        <w:tc>
          <w:tcPr>
            <w:tcW w:w="3634" w:type="dxa"/>
          </w:tcPr>
          <w:p w:rsidR="00D97D2D" w:rsidRDefault="00F62B68" w:rsidP="00F62B68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Watch YouTube – Pyramids and Mummies – Education Videos for Kids – Happy Learning English – 19 Mar 2019</w:t>
            </w:r>
          </w:p>
          <w:p w:rsidR="00F62B68" w:rsidRDefault="00F62B68" w:rsidP="00F62B68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Watch Egyptian Pyramid PowerPoint</w:t>
            </w:r>
          </w:p>
          <w:p w:rsidR="00F62B68" w:rsidRDefault="00F62B68" w:rsidP="00F62B68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Complete Pyramid fact sheet worksheet</w:t>
            </w:r>
          </w:p>
          <w:p w:rsidR="00F62B68" w:rsidRPr="00F62B68" w:rsidRDefault="00F62B68" w:rsidP="00F62B68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Make a pyramid</w:t>
            </w:r>
          </w:p>
        </w:tc>
      </w:tr>
      <w:tr w:rsidR="00D97D2D" w:rsidTr="00B9574A">
        <w:tc>
          <w:tcPr>
            <w:tcW w:w="2263" w:type="dxa"/>
          </w:tcPr>
          <w:p w:rsidR="00D97D2D" w:rsidRDefault="00D97D2D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29</w:t>
            </w:r>
            <w:r w:rsidRPr="00D97D2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2020</w:t>
            </w:r>
          </w:p>
        </w:tc>
        <w:tc>
          <w:tcPr>
            <w:tcW w:w="3119" w:type="dxa"/>
          </w:tcPr>
          <w:p w:rsidR="00D97D2D" w:rsidRDefault="009F4639" w:rsidP="00D97D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King Tutankhamun</w:t>
            </w:r>
          </w:p>
          <w:p w:rsidR="009F4639" w:rsidRPr="009F4639" w:rsidRDefault="009F4639" w:rsidP="009F463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8"/>
                <w:szCs w:val="28"/>
              </w:rPr>
            </w:pPr>
            <w:r w:rsidRPr="009F4639">
              <w:rPr>
                <w:rFonts w:ascii="Comic Sans MS" w:hAnsi="Comic Sans MS"/>
                <w:sz w:val="28"/>
                <w:szCs w:val="28"/>
              </w:rPr>
              <w:t>I will know who King Tutankhamun was and why he was famous</w:t>
            </w:r>
          </w:p>
          <w:p w:rsidR="009F4639" w:rsidRDefault="009F4639" w:rsidP="009F463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8"/>
                <w:szCs w:val="28"/>
              </w:rPr>
            </w:pPr>
            <w:r w:rsidRPr="009F4639">
              <w:rPr>
                <w:rFonts w:ascii="Comic Sans MS" w:hAnsi="Comic Sans MS"/>
                <w:sz w:val="28"/>
                <w:szCs w:val="28"/>
              </w:rPr>
              <w:t>I will know about Edward Carter and his discovery</w:t>
            </w:r>
          </w:p>
          <w:p w:rsidR="009F4639" w:rsidRPr="009F4639" w:rsidRDefault="009F4639" w:rsidP="009F463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Write a diary pretending that I am Howard Carter</w:t>
            </w:r>
          </w:p>
          <w:p w:rsidR="009F4639" w:rsidRDefault="009F4639" w:rsidP="00D97D2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34" w:type="dxa"/>
          </w:tcPr>
          <w:p w:rsidR="009F4639" w:rsidRDefault="009F4639" w:rsidP="003F4C8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Watch YouTube – Live a Day in the Life of King Tut – National Geographic</w:t>
            </w:r>
          </w:p>
          <w:p w:rsidR="009F4639" w:rsidRDefault="009F4639" w:rsidP="003F4C8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Read Tutankhamun fact file</w:t>
            </w:r>
          </w:p>
          <w:p w:rsidR="00D97D2D" w:rsidRDefault="009F4639" w:rsidP="003F4C8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Watch PowerPoint</w:t>
            </w:r>
          </w:p>
          <w:p w:rsidR="009F4639" w:rsidRPr="003F4C8A" w:rsidRDefault="009F4639" w:rsidP="003F4C8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Complete diary entry pretending that you are Howard Carter</w:t>
            </w:r>
          </w:p>
        </w:tc>
      </w:tr>
    </w:tbl>
    <w:p w:rsidR="00D97D2D" w:rsidRPr="00D97D2D" w:rsidRDefault="00D97D2D" w:rsidP="00D97D2D">
      <w:pPr>
        <w:rPr>
          <w:rFonts w:ascii="Comic Sans MS" w:hAnsi="Comic Sans MS"/>
          <w:sz w:val="28"/>
          <w:szCs w:val="28"/>
        </w:rPr>
      </w:pPr>
    </w:p>
    <w:sectPr w:rsidR="00D97D2D" w:rsidRPr="00D97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68E"/>
    <w:multiLevelType w:val="hybridMultilevel"/>
    <w:tmpl w:val="EC1EF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3DFF"/>
    <w:multiLevelType w:val="hybridMultilevel"/>
    <w:tmpl w:val="55FAC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7665"/>
    <w:multiLevelType w:val="hybridMultilevel"/>
    <w:tmpl w:val="9BAC8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3B47"/>
    <w:multiLevelType w:val="hybridMultilevel"/>
    <w:tmpl w:val="B67C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7A1D"/>
    <w:multiLevelType w:val="hybridMultilevel"/>
    <w:tmpl w:val="F24601BA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 w15:restartNumberingAfterBreak="0">
    <w:nsid w:val="592A6E81"/>
    <w:multiLevelType w:val="hybridMultilevel"/>
    <w:tmpl w:val="02028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240F"/>
    <w:multiLevelType w:val="hybridMultilevel"/>
    <w:tmpl w:val="2882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21FD8"/>
    <w:multiLevelType w:val="hybridMultilevel"/>
    <w:tmpl w:val="D0BC5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90936"/>
    <w:multiLevelType w:val="hybridMultilevel"/>
    <w:tmpl w:val="3DF69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264A3"/>
    <w:multiLevelType w:val="hybridMultilevel"/>
    <w:tmpl w:val="3A52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E2D9C"/>
    <w:multiLevelType w:val="hybridMultilevel"/>
    <w:tmpl w:val="E5522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B0E5F"/>
    <w:multiLevelType w:val="hybridMultilevel"/>
    <w:tmpl w:val="18085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2D"/>
    <w:rsid w:val="002D41A7"/>
    <w:rsid w:val="003F4C8A"/>
    <w:rsid w:val="0056013B"/>
    <w:rsid w:val="007467B7"/>
    <w:rsid w:val="008A5395"/>
    <w:rsid w:val="0095492F"/>
    <w:rsid w:val="009F4639"/>
    <w:rsid w:val="00A275FC"/>
    <w:rsid w:val="00B9574A"/>
    <w:rsid w:val="00D97D2D"/>
    <w:rsid w:val="00DA08BF"/>
    <w:rsid w:val="00ED5284"/>
    <w:rsid w:val="00F62B68"/>
    <w:rsid w:val="00FA5525"/>
    <w:rsid w:val="00F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8C6E"/>
  <w15:chartTrackingRefBased/>
  <w15:docId w15:val="{C576BFED-6FC4-403F-81DC-19905C0D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BCE0E101</Template>
  <TotalTime>257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Mclaughlin</dc:creator>
  <cp:keywords/>
  <dc:description/>
  <cp:lastModifiedBy>K Mclaughlin</cp:lastModifiedBy>
  <cp:revision>2</cp:revision>
  <dcterms:created xsi:type="dcterms:W3CDTF">2020-05-17T17:31:00Z</dcterms:created>
  <dcterms:modified xsi:type="dcterms:W3CDTF">2020-05-24T21:46:00Z</dcterms:modified>
</cp:coreProperties>
</file>